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5F" w:rsidRPr="0062521E" w:rsidRDefault="000D0EB3">
      <w:pPr>
        <w:rPr>
          <w:rFonts w:ascii="Lexend Deca" w:hAnsi="Lexend Deca"/>
        </w:rPr>
      </w:pPr>
      <w:bookmarkStart w:id="0" w:name="_GoBack"/>
      <w:bookmarkEnd w:id="0"/>
      <w:r w:rsidRPr="0062521E">
        <w:rPr>
          <w:rFonts w:ascii="Lexend Deca" w:hAnsi="Lexend Dec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EB65D6" wp14:editId="0C7C74A4">
                <wp:simplePos x="0" y="0"/>
                <wp:positionH relativeFrom="column">
                  <wp:posOffset>-642620</wp:posOffset>
                </wp:positionH>
                <wp:positionV relativeFrom="paragraph">
                  <wp:posOffset>1543685</wp:posOffset>
                </wp:positionV>
                <wp:extent cx="7267575" cy="6991350"/>
                <wp:effectExtent l="0" t="0" r="0" b="0"/>
                <wp:wrapSquare wrapText="bothSides"/>
                <wp:docPr id="10557661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699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C9D" w:rsidRPr="0066236A" w:rsidRDefault="00111C9D" w:rsidP="00111C9D">
                            <w:pPr>
                              <w:jc w:val="center"/>
                              <w:rPr>
                                <w:rFonts w:ascii="Lexend Deca" w:hAnsi="Lexend Deca"/>
                                <w:b/>
                                <w:sz w:val="24"/>
                                <w:szCs w:val="20"/>
                              </w:rPr>
                            </w:pPr>
                            <w:r w:rsidRPr="0066236A">
                              <w:rPr>
                                <w:rFonts w:ascii="Lexend Deca" w:hAnsi="Lexend Deca"/>
                                <w:b/>
                                <w:sz w:val="24"/>
                                <w:szCs w:val="20"/>
                              </w:rPr>
                              <w:t>O G Ł O S Z E N I E</w:t>
                            </w:r>
                          </w:p>
                          <w:p w:rsidR="00111C9D" w:rsidRPr="00111C9D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  <w:t xml:space="preserve">Na podstawie § 6 Uchwały Nr 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X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IV/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115/25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Rady G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miny i Miasta Odolanów z dnia 24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kwietni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a 202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5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r. w sprawie udzielania dotacji celowej na dofinansowanie wymiany systemów ogrzewania węglowego na ekologiczne źródła ciepła, informuję, że </w:t>
                            </w:r>
                            <w:r w:rsidRPr="00111C9D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</w:rPr>
                              <w:t>nabór wniosków o udzielenie dotacji celowej na dofinansowanie zakupu nowego źródła ogrzewania, rozpocznie się z dni</w:t>
                            </w:r>
                            <w:r w:rsidR="00832615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</w:rPr>
                              <w:t>em 02.01.2026</w:t>
                            </w:r>
                            <w:r w:rsidR="0066236A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1C9D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  <w:p w:rsidR="00111C9D" w:rsidRPr="0066236A" w:rsidRDefault="00111C9D" w:rsidP="0066236A">
                            <w:pPr>
                              <w:spacing w:after="0"/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236A">
                              <w:rPr>
                                <w:rFonts w:ascii="Lexend Deca" w:hAnsi="Lexend Deca"/>
                                <w:sz w:val="20"/>
                                <w:szCs w:val="20"/>
                                <w:u w:val="single"/>
                              </w:rPr>
                              <w:t xml:space="preserve">Wnioski wraz z 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  <w:u w:val="single"/>
                              </w:rPr>
                              <w:t xml:space="preserve">wymaganymi </w:t>
                            </w:r>
                            <w:r w:rsidRPr="0066236A">
                              <w:rPr>
                                <w:rFonts w:ascii="Lexend Deca" w:hAnsi="Lexend Deca"/>
                                <w:sz w:val="20"/>
                                <w:szCs w:val="20"/>
                                <w:u w:val="single"/>
                              </w:rPr>
                              <w:t xml:space="preserve">załącznikami należy składać pisemnie: </w:t>
                            </w:r>
                          </w:p>
                          <w:p w:rsidR="00111C9D" w:rsidRPr="00111C9D" w:rsidRDefault="00D5333A" w:rsidP="0066236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osobiście </w:t>
                            </w:r>
                            <w:r w:rsidR="00111C9D"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w Urzędzie Gminy</w:t>
                            </w:r>
                            <w:r w:rsidR="00BE3BC4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i Miasta Odolanów, </w:t>
                            </w:r>
                            <w:r w:rsidR="00111C9D"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Rynek 1, pokój nr 0.3 na parterze budynku;</w:t>
                            </w:r>
                          </w:p>
                          <w:p w:rsidR="00111C9D" w:rsidRPr="00111C9D" w:rsidRDefault="00D5333A" w:rsidP="0066236A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lub pocztą </w:t>
                            </w:r>
                            <w:r w:rsidR="00111C9D"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na adres Urzędu Gminy </w:t>
                            </w:r>
                            <w:r w:rsidR="00BE3BC4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i Miasta Odolanów: </w:t>
                            </w:r>
                            <w:r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Rynek 1</w:t>
                            </w:r>
                            <w:r w:rsidR="00111C9D"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, 63-430 Odolanów.</w:t>
                            </w:r>
                          </w:p>
                          <w:p w:rsidR="00111C9D" w:rsidRPr="0066236A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236A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  <w:u w:val="single"/>
                              </w:rPr>
                              <w:t>Za datę złożenia wniosku uznaje się dzień wpływu do Urzędu Gminy i Miasta w Odolanowie.</w:t>
                            </w:r>
                          </w:p>
                          <w:p w:rsidR="00111C9D" w:rsidRPr="00111C9D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Do ubiegania się o dotację uprawnione są podmioty wskazane w art. 403 ust. 4 ustawy z dnia 27 kwietnia 2001r. Prawo ochrony środowiska (Dz. U. z 2024r. poz. 54).</w:t>
                            </w:r>
                          </w:p>
                          <w:p w:rsidR="00111C9D" w:rsidRPr="0066236A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236A">
                              <w:rPr>
                                <w:rFonts w:ascii="Lexend Deca" w:hAnsi="Lexend Dec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Podmioty wskazane powyżej muszą posiadać tytuł prawny do budynków mieszkalnych lub lokali mieszkalnych położonych na terenie Gminy i Miasta Odolanów.</w:t>
                            </w:r>
                          </w:p>
                          <w:p w:rsidR="00832615" w:rsidRDefault="00111C9D" w:rsidP="00832615">
                            <w:pPr>
                              <w:spacing w:after="0"/>
                              <w:jc w:val="both"/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Wnioski </w:t>
                            </w:r>
                            <w:r w:rsidR="00832615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  <w:u w:val="single"/>
                              </w:rPr>
                              <w:t>można pobierać:</w:t>
                            </w:r>
                          </w:p>
                          <w:p w:rsidR="00111C9D" w:rsidRPr="00832615" w:rsidRDefault="00111C9D" w:rsidP="00832615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 w:rsidRPr="00832615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w Urzędzie Gmin</w:t>
                            </w:r>
                            <w:r w:rsidR="00D5333A" w:rsidRPr="00832615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y i Miasta Odolanów, ul. Rynek 1, pokój nr 0.3</w:t>
                            </w:r>
                            <w:r w:rsidRPr="00832615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na parterze budynku;</w:t>
                            </w:r>
                          </w:p>
                          <w:p w:rsidR="00111C9D" w:rsidRPr="00111C9D" w:rsidRDefault="00111C9D" w:rsidP="0066236A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na stronie internetowej Urzędu Gminy i Miasta Odolanów (www.odolanow.pl)</w:t>
                            </w:r>
                          </w:p>
                          <w:p w:rsidR="00111C9D" w:rsidRPr="0066236A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236A">
                              <w:rPr>
                                <w:rFonts w:ascii="Lexend Deca" w:hAnsi="Lexend Deca"/>
                                <w:b/>
                                <w:sz w:val="20"/>
                                <w:szCs w:val="20"/>
                                <w:u w:val="single"/>
                              </w:rPr>
                              <w:t>Wnioski będzie można składać od 02 stycznia do 30 września każdego roku kalendarzowego.</w:t>
                            </w:r>
                          </w:p>
                          <w:p w:rsidR="00111C9D" w:rsidRPr="00111C9D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Informuję, że zgodnie z § 7 ust. 2 uchwały Nr 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X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IV/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115/25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Rady G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miny i Miasta Odolanów z dnia 24 kwietnia 2025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r., wnioski rozpatrywane i umowy zawierane będą do wyczerpania środków finansowych zaplanowanych w budżecie  na ten cel w danym roku budżetowym, lecz nie później niż do 31 października.</w:t>
                            </w:r>
                          </w:p>
                          <w:p w:rsidR="00111C9D" w:rsidRPr="00111C9D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W przypadku wyczerpania się środków finansowych przeznaczonych w budżecie Gminy i Miasta Odolanów na realizację w/w zadania, wnioski pozostałe zostaną rozpatrzone w pierwszej kolejności w roku następnym. </w:t>
                            </w:r>
                          </w:p>
                          <w:p w:rsidR="00111C9D" w:rsidRDefault="00111C9D" w:rsidP="0066236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Uchwała Nr 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XIV/115/25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Rady Gminy i Miast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a Odolanów z dnia 24 kwietnia 2025</w:t>
                            </w:r>
                            <w:r w:rsidR="00232627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r., w sprawie udzielania dotacji celowej na dofinansowanie wymiany systemów ogrzewania węglowego na ekologiczne źródła ciepła, opublikowana została w Dzienniku Urzędowym Wojewó</w:t>
                            </w:r>
                            <w:r w:rsidR="00D5333A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 xml:space="preserve">dztwa Wielkopolskiego dnia </w:t>
                            </w:r>
                            <w:r w:rsidR="002C7DB9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12.05.2025r. poz. 4120.</w:t>
                            </w:r>
                            <w:r w:rsidRPr="00111C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1C9D" w:rsidRPr="00111C9D" w:rsidRDefault="00111C9D" w:rsidP="0066236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11C9D" w:rsidRPr="00111C9D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  <w:t>Burmistrz Gminy i Miasta Odolanów</w:t>
                            </w:r>
                          </w:p>
                          <w:p w:rsidR="00D0318D" w:rsidRPr="00111C9D" w:rsidRDefault="00111C9D" w:rsidP="0066236A">
                            <w:pPr>
                              <w:jc w:val="both"/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</w:pP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ab/>
                              <w:t xml:space="preserve">/-/ Marcin </w:t>
                            </w:r>
                            <w:proofErr w:type="spellStart"/>
                            <w:r w:rsidRPr="00111C9D">
                              <w:rPr>
                                <w:rFonts w:ascii="Lexend Deca" w:hAnsi="Lexend Deca"/>
                                <w:sz w:val="20"/>
                                <w:szCs w:val="20"/>
                              </w:rPr>
                              <w:t>Szorski</w:t>
                            </w:r>
                            <w:proofErr w:type="spellEnd"/>
                          </w:p>
                          <w:p w:rsidR="00111C9D" w:rsidRPr="0062521E" w:rsidRDefault="00111C9D" w:rsidP="00111C9D">
                            <w:pPr>
                              <w:rPr>
                                <w:rFonts w:ascii="Lexend Deca" w:hAnsi="Lexend De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B65D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0.6pt;margin-top:121.55pt;width:572.25pt;height:55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" filled="f" stroked="f">
                <v:textbox>
                  <w:txbxContent>
                    <w:p w:rsidR="00111C9D" w:rsidRPr="0066236A" w:rsidRDefault="00111C9D" w:rsidP="00111C9D">
                      <w:pPr>
                        <w:jc w:val="center"/>
                        <w:rPr>
                          <w:rFonts w:ascii="Lexend Deca" w:hAnsi="Lexend Deca"/>
                          <w:b/>
                          <w:sz w:val="24"/>
                          <w:szCs w:val="20"/>
                        </w:rPr>
                      </w:pPr>
                      <w:r w:rsidRPr="0066236A">
                        <w:rPr>
                          <w:rFonts w:ascii="Lexend Deca" w:hAnsi="Lexend Deca"/>
                          <w:b/>
                          <w:sz w:val="24"/>
                          <w:szCs w:val="20"/>
                        </w:rPr>
                        <w:t>O G Ł O S Z E N I E</w:t>
                      </w:r>
                    </w:p>
                    <w:p w:rsidR="00111C9D" w:rsidRPr="00111C9D" w:rsidRDefault="00111C9D" w:rsidP="0066236A">
                      <w:pPr>
                        <w:jc w:val="both"/>
                        <w:rPr>
                          <w:rFonts w:ascii="Lexend Deca" w:hAnsi="Lexend Deca"/>
                          <w:b/>
                          <w:i/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  <w:t xml:space="preserve">Na podstawie § 6 Uchwały Nr 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X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IV/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115/25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Rady G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miny i Miasta Odolanów z dnia 24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kwietni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a 202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5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r. w sprawie udzielania dotacji celowej na dofinansowanie wymiany systemów ogrzewania węglowego na ekologiczne źródła ciepła, informuję, że </w:t>
                      </w:r>
                      <w:r w:rsidRPr="00111C9D">
                        <w:rPr>
                          <w:rFonts w:ascii="Lexend Deca" w:hAnsi="Lexend Deca"/>
                          <w:b/>
                          <w:sz w:val="20"/>
                          <w:szCs w:val="20"/>
                        </w:rPr>
                        <w:t>nabór wniosków o udzielenie dotacji celowej na dofinansowanie zakupu nowego źródła ogrzewania, rozpocznie się z dni</w:t>
                      </w:r>
                      <w:r w:rsidR="00832615">
                        <w:rPr>
                          <w:rFonts w:ascii="Lexend Deca" w:hAnsi="Lexend Deca"/>
                          <w:b/>
                          <w:sz w:val="20"/>
                          <w:szCs w:val="20"/>
                        </w:rPr>
                        <w:t>em 02.01.2026</w:t>
                      </w:r>
                      <w:r w:rsidR="0066236A">
                        <w:rPr>
                          <w:rFonts w:ascii="Lexend Deca" w:hAnsi="Lexend De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11C9D">
                        <w:rPr>
                          <w:rFonts w:ascii="Lexend Deca" w:hAnsi="Lexend Deca"/>
                          <w:b/>
                          <w:sz w:val="20"/>
                          <w:szCs w:val="20"/>
                        </w:rPr>
                        <w:t>r.</w:t>
                      </w:r>
                    </w:p>
                    <w:p w:rsidR="00111C9D" w:rsidRPr="0066236A" w:rsidRDefault="00111C9D" w:rsidP="0066236A">
                      <w:pPr>
                        <w:spacing w:after="0"/>
                        <w:jc w:val="both"/>
                        <w:rPr>
                          <w:rFonts w:ascii="Lexend Deca" w:hAnsi="Lexend Deca"/>
                          <w:sz w:val="20"/>
                          <w:szCs w:val="20"/>
                          <w:u w:val="single"/>
                        </w:rPr>
                      </w:pPr>
                      <w:r w:rsidRPr="0066236A">
                        <w:rPr>
                          <w:rFonts w:ascii="Lexend Deca" w:hAnsi="Lexend Deca"/>
                          <w:sz w:val="20"/>
                          <w:szCs w:val="20"/>
                          <w:u w:val="single"/>
                        </w:rPr>
                        <w:t xml:space="preserve">Wnioski wraz z 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  <w:u w:val="single"/>
                        </w:rPr>
                        <w:t xml:space="preserve">wymaganymi </w:t>
                      </w:r>
                      <w:r w:rsidRPr="0066236A">
                        <w:rPr>
                          <w:rFonts w:ascii="Lexend Deca" w:hAnsi="Lexend Deca"/>
                          <w:sz w:val="20"/>
                          <w:szCs w:val="20"/>
                          <w:u w:val="single"/>
                        </w:rPr>
                        <w:t xml:space="preserve">załącznikami należy składać pisemnie: </w:t>
                      </w:r>
                    </w:p>
                    <w:p w:rsidR="00111C9D" w:rsidRPr="00111C9D" w:rsidRDefault="00D5333A" w:rsidP="0066236A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osobiście </w:t>
                      </w:r>
                      <w:r w:rsidR="00111C9D"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w Urzędzie Gminy</w:t>
                      </w:r>
                      <w:r w:rsidR="00BE3BC4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i Miasta Odolanów, </w:t>
                      </w:r>
                      <w:r w:rsidR="00111C9D"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Rynek 1, pokój nr 0.3 na parterze budynku;</w:t>
                      </w:r>
                    </w:p>
                    <w:p w:rsidR="00111C9D" w:rsidRPr="00111C9D" w:rsidRDefault="00D5333A" w:rsidP="0066236A">
                      <w:pPr>
                        <w:pStyle w:val="Akapitzlist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lub pocztą </w:t>
                      </w:r>
                      <w:r w:rsidR="00111C9D"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na adres Urzędu Gminy </w:t>
                      </w:r>
                      <w:r w:rsidR="00BE3BC4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i Miasta Odolanów: </w:t>
                      </w:r>
                      <w:r>
                        <w:rPr>
                          <w:rFonts w:ascii="Lexend Deca" w:hAnsi="Lexend Deca"/>
                          <w:sz w:val="20"/>
                          <w:szCs w:val="20"/>
                        </w:rPr>
                        <w:t>Rynek 1</w:t>
                      </w:r>
                      <w:r w:rsidR="00111C9D"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, 63-430 Odolanów.</w:t>
                      </w:r>
                    </w:p>
                    <w:p w:rsidR="00111C9D" w:rsidRPr="0066236A" w:rsidRDefault="00111C9D" w:rsidP="0066236A">
                      <w:pPr>
                        <w:jc w:val="both"/>
                        <w:rPr>
                          <w:rFonts w:ascii="Lexend Deca" w:hAnsi="Lexend Dec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6236A">
                        <w:rPr>
                          <w:rFonts w:ascii="Lexend Deca" w:hAnsi="Lexend Deca"/>
                          <w:b/>
                          <w:sz w:val="20"/>
                          <w:szCs w:val="20"/>
                          <w:u w:val="single"/>
                        </w:rPr>
                        <w:t>Za datę złożenia wniosku uznaje się dzień wpływu do Urzędu Gminy i Miasta w Odolanowie.</w:t>
                      </w:r>
                    </w:p>
                    <w:p w:rsidR="00111C9D" w:rsidRPr="00111C9D" w:rsidRDefault="00111C9D" w:rsidP="0066236A">
                      <w:pPr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Do ubiegania się o dotację uprawnione są podmioty wskazane w art. 403 ust. 4 ustawy z dnia 27 kwietnia 2001r. Prawo ochrony środowiska (Dz. U. z 2024r. poz. 54).</w:t>
                      </w:r>
                    </w:p>
                    <w:p w:rsidR="00111C9D" w:rsidRPr="0066236A" w:rsidRDefault="00111C9D" w:rsidP="0066236A">
                      <w:pPr>
                        <w:jc w:val="both"/>
                        <w:rPr>
                          <w:rFonts w:ascii="Lexend Deca" w:hAnsi="Lexend Dec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6236A">
                        <w:rPr>
                          <w:rFonts w:ascii="Lexend Deca" w:hAnsi="Lexend Deca"/>
                          <w:b/>
                          <w:color w:val="FF0000"/>
                          <w:sz w:val="20"/>
                          <w:szCs w:val="20"/>
                        </w:rPr>
                        <w:t>Podmioty wskazane powyżej muszą posiadać tytuł prawny do budynków mieszkalnych lub lokali mieszkalnych położonych na terenie Gminy i Miasta Odolanów.</w:t>
                      </w:r>
                    </w:p>
                    <w:p w:rsidR="00832615" w:rsidRDefault="00111C9D" w:rsidP="00832615">
                      <w:pPr>
                        <w:spacing w:after="0"/>
                        <w:jc w:val="both"/>
                        <w:rPr>
                          <w:rFonts w:ascii="Lexend Deca" w:hAnsi="Lexend Dec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11C9D">
                        <w:rPr>
                          <w:rFonts w:ascii="Lexend Deca" w:hAnsi="Lexend Deca"/>
                          <w:b/>
                          <w:sz w:val="20"/>
                          <w:szCs w:val="20"/>
                          <w:u w:val="single"/>
                        </w:rPr>
                        <w:t xml:space="preserve">Wnioski </w:t>
                      </w:r>
                      <w:r w:rsidR="00832615">
                        <w:rPr>
                          <w:rFonts w:ascii="Lexend Deca" w:hAnsi="Lexend Deca"/>
                          <w:b/>
                          <w:sz w:val="20"/>
                          <w:szCs w:val="20"/>
                          <w:u w:val="single"/>
                        </w:rPr>
                        <w:t>można pobierać:</w:t>
                      </w:r>
                    </w:p>
                    <w:p w:rsidR="00111C9D" w:rsidRPr="00832615" w:rsidRDefault="00111C9D" w:rsidP="00832615">
                      <w:pPr>
                        <w:pStyle w:val="Akapitzlist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 w:rsidRPr="00832615">
                        <w:rPr>
                          <w:rFonts w:ascii="Lexend Deca" w:hAnsi="Lexend Deca"/>
                          <w:sz w:val="20"/>
                          <w:szCs w:val="20"/>
                        </w:rPr>
                        <w:t>w Urzędzie Gmin</w:t>
                      </w:r>
                      <w:r w:rsidR="00D5333A" w:rsidRPr="00832615">
                        <w:rPr>
                          <w:rFonts w:ascii="Lexend Deca" w:hAnsi="Lexend Deca"/>
                          <w:sz w:val="20"/>
                          <w:szCs w:val="20"/>
                        </w:rPr>
                        <w:t>y i Miasta Odolanów, ul. Rynek 1, pokój nr 0.3</w:t>
                      </w:r>
                      <w:r w:rsidRPr="00832615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na parterze budynku;</w:t>
                      </w:r>
                    </w:p>
                    <w:p w:rsidR="00111C9D" w:rsidRPr="00111C9D" w:rsidRDefault="00111C9D" w:rsidP="0066236A">
                      <w:pPr>
                        <w:pStyle w:val="Akapitzlis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na stronie internetowej Urzędu Gminy i Miasta Odolanów (www.odolanow.pl)</w:t>
                      </w:r>
                    </w:p>
                    <w:p w:rsidR="00111C9D" w:rsidRPr="0066236A" w:rsidRDefault="00111C9D" w:rsidP="0066236A">
                      <w:pPr>
                        <w:jc w:val="both"/>
                        <w:rPr>
                          <w:rFonts w:ascii="Lexend Deca" w:hAnsi="Lexend Dec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6236A">
                        <w:rPr>
                          <w:rFonts w:ascii="Lexend Deca" w:hAnsi="Lexend Deca"/>
                          <w:b/>
                          <w:sz w:val="20"/>
                          <w:szCs w:val="20"/>
                          <w:u w:val="single"/>
                        </w:rPr>
                        <w:t>Wnioski będzie można składać od 02 stycznia do 30 września każdego roku kalendarzowego.</w:t>
                      </w:r>
                    </w:p>
                    <w:p w:rsidR="00111C9D" w:rsidRPr="00111C9D" w:rsidRDefault="00111C9D" w:rsidP="0066236A">
                      <w:pPr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Informuję, że zgodnie z § 7 ust. 2 uchwały Nr 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X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IV/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115/25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Rady G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miny i Miasta Odolanów z dnia 24 kwietnia 2025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r., wnioski rozpatrywane i umowy zawierane będą do wyczerpania środków finansowych zaplanowanych w budżecie  na ten cel w danym roku budżetowym, lecz nie później niż do 31 października.</w:t>
                      </w:r>
                    </w:p>
                    <w:p w:rsidR="00111C9D" w:rsidRPr="00111C9D" w:rsidRDefault="00111C9D" w:rsidP="0066236A">
                      <w:pPr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W przypadku wyczerpania się środków finansowych przeznaczonych w budżecie Gminy i Miasta Odolanów na realizację w/w zadania, wnioski pozostałe zostaną rozpatrzone w pierwszej kolejności w roku następnym. </w:t>
                      </w:r>
                    </w:p>
                    <w:p w:rsidR="00111C9D" w:rsidRDefault="00111C9D" w:rsidP="0066236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Uchwała Nr 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XIV/115/25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Rady Gminy i Miast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>a Odolanów z dnia 24 kwietnia 2025</w:t>
                      </w:r>
                      <w:r w:rsidR="00232627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 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r., w sprawie udzielania dotacji celowej na dofinansowanie wymiany systemów ogrzewania węglowego na ekologiczne źródła ciepła, opublikowana została w Dzienniku Urzędowym Wojewó</w:t>
                      </w:r>
                      <w:r w:rsidR="00D5333A">
                        <w:rPr>
                          <w:rFonts w:ascii="Lexend Deca" w:hAnsi="Lexend Deca"/>
                          <w:sz w:val="20"/>
                          <w:szCs w:val="20"/>
                        </w:rPr>
                        <w:t xml:space="preserve">dztwa Wielkopolskiego dnia </w:t>
                      </w:r>
                      <w:r w:rsidR="002C7DB9">
                        <w:rPr>
                          <w:rFonts w:ascii="Lexend Deca" w:hAnsi="Lexend Deca"/>
                          <w:sz w:val="20"/>
                          <w:szCs w:val="20"/>
                        </w:rPr>
                        <w:t>12.05.2025r. poz. 4120.</w:t>
                      </w:r>
                      <w:r w:rsidRPr="00111C9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11C9D" w:rsidRPr="00111C9D" w:rsidRDefault="00111C9D" w:rsidP="0066236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111C9D" w:rsidRPr="00111C9D" w:rsidRDefault="00111C9D" w:rsidP="0066236A">
                      <w:pPr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  <w:t>Burmistrz Gminy i Miasta Odolanów</w:t>
                      </w:r>
                    </w:p>
                    <w:p w:rsidR="00D0318D" w:rsidRPr="00111C9D" w:rsidRDefault="00111C9D" w:rsidP="0066236A">
                      <w:pPr>
                        <w:jc w:val="both"/>
                        <w:rPr>
                          <w:rFonts w:ascii="Lexend Deca" w:hAnsi="Lexend Deca"/>
                          <w:sz w:val="20"/>
                          <w:szCs w:val="20"/>
                        </w:rPr>
                      </w:pP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ab/>
                        <w:t xml:space="preserve">/-/ Marcin </w:t>
                      </w:r>
                      <w:proofErr w:type="spellStart"/>
                      <w:r w:rsidRPr="00111C9D">
                        <w:rPr>
                          <w:rFonts w:ascii="Lexend Deca" w:hAnsi="Lexend Deca"/>
                          <w:sz w:val="20"/>
                          <w:szCs w:val="20"/>
                        </w:rPr>
                        <w:t>Szorski</w:t>
                      </w:r>
                      <w:proofErr w:type="spellEnd"/>
                    </w:p>
                    <w:p w:rsidR="00111C9D" w:rsidRPr="0062521E" w:rsidRDefault="00111C9D" w:rsidP="00111C9D">
                      <w:pPr>
                        <w:rPr>
                          <w:rFonts w:ascii="Lexend Deca" w:hAnsi="Lexend De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2521E">
        <w:rPr>
          <w:rFonts w:ascii="Lexend Deca" w:hAnsi="Lexend Dec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B474F5" wp14:editId="10E30C54">
                <wp:simplePos x="0" y="0"/>
                <wp:positionH relativeFrom="column">
                  <wp:posOffset>3472180</wp:posOffset>
                </wp:positionH>
                <wp:positionV relativeFrom="paragraph">
                  <wp:posOffset>1029335</wp:posOffset>
                </wp:positionV>
                <wp:extent cx="3054985" cy="271780"/>
                <wp:effectExtent l="0" t="0" r="0" b="0"/>
                <wp:wrapTight wrapText="bothSides">
                  <wp:wrapPolygon edited="0">
                    <wp:start x="269" y="0"/>
                    <wp:lineTo x="269" y="19682"/>
                    <wp:lineTo x="21147" y="19682"/>
                    <wp:lineTo x="21147" y="0"/>
                    <wp:lineTo x="269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18D" w:rsidRPr="0062521E" w:rsidRDefault="00832615" w:rsidP="000D0EB3">
                            <w:pPr>
                              <w:jc w:val="right"/>
                              <w:rPr>
                                <w:rFonts w:ascii="Lexend Deca" w:hAnsi="Lexend Deca"/>
                              </w:rPr>
                            </w:pPr>
                            <w:r>
                              <w:rPr>
                                <w:rFonts w:ascii="Lexend Deca" w:hAnsi="Lexend Deca"/>
                              </w:rPr>
                              <w:t>Odolanów, dnia 22 grudnia</w:t>
                            </w:r>
                            <w:r w:rsidR="00111C9D">
                              <w:rPr>
                                <w:rFonts w:ascii="Lexend Deca" w:hAnsi="Lexend Deca"/>
                              </w:rPr>
                              <w:t xml:space="preserve"> 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474F5" id="_x0000_s1027" type="#_x0000_t202" style="position:absolute;margin-left:273.4pt;margin-top:81.05pt;width:240.55pt;height:21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" filled="f" stroked="f">
                <v:textbox>
                  <w:txbxContent>
                    <w:p w:rsidR="00D0318D" w:rsidRPr="0062521E" w:rsidRDefault="00832615" w:rsidP="000D0EB3">
                      <w:pPr>
                        <w:jc w:val="right"/>
                        <w:rPr>
                          <w:rFonts w:ascii="Lexend Deca" w:hAnsi="Lexend Deca"/>
                        </w:rPr>
                      </w:pPr>
                      <w:r>
                        <w:rPr>
                          <w:rFonts w:ascii="Lexend Deca" w:hAnsi="Lexend Deca"/>
                        </w:rPr>
                        <w:t>Odolanów, dnia 22 grudnia</w:t>
                      </w:r>
                      <w:r w:rsidR="00111C9D">
                        <w:rPr>
                          <w:rFonts w:ascii="Lexend Deca" w:hAnsi="Lexend Deca"/>
                        </w:rPr>
                        <w:t xml:space="preserve"> 2025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127B5F" w:rsidRPr="0062521E" w:rsidSect="000D0EB3">
      <w:headerReference w:type="default" r:id="rId8"/>
      <w:footerReference w:type="default" r:id="rId9"/>
      <w:pgSz w:w="12240" w:h="15840"/>
      <w:pgMar w:top="-14" w:right="1417" w:bottom="1417" w:left="1417" w:header="558" w:footer="1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5A" w:rsidRDefault="0022105A" w:rsidP="00456CEE">
      <w:r>
        <w:separator/>
      </w:r>
    </w:p>
  </w:endnote>
  <w:endnote w:type="continuationSeparator" w:id="0">
    <w:p w:rsidR="0022105A" w:rsidRDefault="0022105A" w:rsidP="0045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xend Deca">
    <w:panose1 w:val="00000000000000000000"/>
    <w:charset w:val="EE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58F" w:rsidRPr="00BD058F" w:rsidRDefault="00BD058F">
    <w:pPr>
      <w:pStyle w:val="Stopka"/>
      <w:rPr>
        <w:b/>
        <w:bCs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FB8C10" wp14:editId="46392E15">
          <wp:simplePos x="0" y="0"/>
          <wp:positionH relativeFrom="column">
            <wp:posOffset>-803910</wp:posOffset>
          </wp:positionH>
          <wp:positionV relativeFrom="paragraph">
            <wp:posOffset>-61273</wp:posOffset>
          </wp:positionV>
          <wp:extent cx="7574280" cy="733425"/>
          <wp:effectExtent l="0" t="0" r="7620" b="9525"/>
          <wp:wrapTight wrapText="bothSides">
            <wp:wrapPolygon edited="0">
              <wp:start x="0" y="0"/>
              <wp:lineTo x="0" y="21319"/>
              <wp:lineTo x="21567" y="21319"/>
              <wp:lineTo x="21567" y="0"/>
              <wp:lineTo x="0" y="0"/>
            </wp:wrapPolygon>
          </wp:wrapTight>
          <wp:docPr id="1982748321" name="Obraz 1" descr="Obraz zawierający tekst, zrzut ekranu, Czcionka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53522" name="Obraz 1" descr="Obraz zawierający tekst, zrzut ekranu, Czcionka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602"/>
                  <a:stretch/>
                </pic:blipFill>
                <pic:spPr bwMode="auto">
                  <a:xfrm>
                    <a:off x="0" y="0"/>
                    <a:ext cx="75742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5A" w:rsidRDefault="0022105A" w:rsidP="00456CEE">
      <w:r>
        <w:separator/>
      </w:r>
    </w:p>
  </w:footnote>
  <w:footnote w:type="continuationSeparator" w:id="0">
    <w:p w:rsidR="0022105A" w:rsidRDefault="0022105A" w:rsidP="00456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58F" w:rsidRDefault="00BD05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175BB9" wp14:editId="7326A471">
          <wp:simplePos x="0" y="0"/>
          <wp:positionH relativeFrom="column">
            <wp:posOffset>-831850</wp:posOffset>
          </wp:positionH>
          <wp:positionV relativeFrom="paragraph">
            <wp:posOffset>-354330</wp:posOffset>
          </wp:positionV>
          <wp:extent cx="7600950" cy="1115695"/>
          <wp:effectExtent l="0" t="0" r="0" b="8255"/>
          <wp:wrapTight wrapText="bothSides">
            <wp:wrapPolygon edited="0">
              <wp:start x="0" y="0"/>
              <wp:lineTo x="0" y="21391"/>
              <wp:lineTo x="21546" y="21391"/>
              <wp:lineTo x="21546" y="0"/>
              <wp:lineTo x="0" y="0"/>
            </wp:wrapPolygon>
          </wp:wrapTight>
          <wp:docPr id="141117236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56148" name="Obraz 1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154"/>
                  <a:stretch/>
                </pic:blipFill>
                <pic:spPr bwMode="auto">
                  <a:xfrm>
                    <a:off x="0" y="0"/>
                    <a:ext cx="760095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exend Deca" w:hAnsi="Lexend Dec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7F73E5" wp14:editId="308DE0F3">
              <wp:simplePos x="0" y="0"/>
              <wp:positionH relativeFrom="column">
                <wp:posOffset>-695079</wp:posOffset>
              </wp:positionH>
              <wp:positionV relativeFrom="paragraph">
                <wp:posOffset>-162977</wp:posOffset>
              </wp:positionV>
              <wp:extent cx="3862317" cy="750627"/>
              <wp:effectExtent l="0" t="0" r="5080" b="0"/>
              <wp:wrapNone/>
              <wp:docPr id="1348551226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2317" cy="7506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058F" w:rsidRPr="002C6AB2" w:rsidRDefault="000460EB" w:rsidP="00BD058F">
                          <w:pPr>
                            <w:spacing w:after="0"/>
                            <w:rPr>
                              <w:rFonts w:ascii="Lexend Deca" w:hAnsi="Lexend Deca"/>
                              <w:b/>
                              <w:bCs/>
                              <w:color w:val="003B3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end Deca" w:hAnsi="Lexend Deca"/>
                              <w:b/>
                              <w:bCs/>
                              <w:color w:val="003B30"/>
                              <w:sz w:val="24"/>
                              <w:szCs w:val="24"/>
                            </w:rPr>
                            <w:t xml:space="preserve">Burmistrz Gminy i </w:t>
                          </w:r>
                          <w:r w:rsidR="00BD058F" w:rsidRPr="002C6AB2">
                            <w:rPr>
                              <w:rFonts w:ascii="Lexend Deca" w:hAnsi="Lexend Deca"/>
                              <w:b/>
                              <w:bCs/>
                              <w:color w:val="003B30"/>
                              <w:sz w:val="24"/>
                              <w:szCs w:val="24"/>
                            </w:rPr>
                            <w:t xml:space="preserve">Miasta Odolanów </w:t>
                          </w:r>
                        </w:p>
                        <w:p w:rsidR="00BD058F" w:rsidRPr="002C6AB2" w:rsidRDefault="00BD058F" w:rsidP="00BD058F">
                          <w:pPr>
                            <w:spacing w:after="0"/>
                            <w:rPr>
                              <w:rFonts w:ascii="Lexend Deca" w:hAnsi="Lexend Deca"/>
                              <w:b/>
                              <w:bCs/>
                              <w:color w:val="003B30"/>
                              <w:sz w:val="24"/>
                              <w:szCs w:val="24"/>
                            </w:rPr>
                          </w:pPr>
                          <w:r w:rsidRPr="002C6AB2">
                            <w:rPr>
                              <w:rFonts w:ascii="Lexend Deca" w:hAnsi="Lexend Deca"/>
                              <w:b/>
                              <w:bCs/>
                              <w:color w:val="003B30"/>
                              <w:sz w:val="24"/>
                              <w:szCs w:val="24"/>
                            </w:rPr>
                            <w:t>Rynek 1, 63-430 Odolanów</w:t>
                          </w:r>
                          <w:r w:rsidRPr="002C6AB2">
                            <w:rPr>
                              <w:rFonts w:ascii="Lexend Deca" w:hAnsi="Lexend Deca"/>
                              <w:b/>
                              <w:bCs/>
                              <w:color w:val="003B30"/>
                              <w:sz w:val="24"/>
                              <w:szCs w:val="24"/>
                            </w:rPr>
                            <w:br/>
                            <w:t>tel.: 62 620 08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7F73E5" id="Prostokąt 1" o:spid="_x0000_s1028" style="position:absolute;margin-left:-54.75pt;margin-top:-12.85pt;width:304.1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" fillcolor="white [3212]" stroked="f">
              <v:textbox>
                <w:txbxContent>
                  <w:p w:rsidR="00BD058F" w:rsidRPr="002C6AB2" w:rsidRDefault="000460EB" w:rsidP="00BD058F">
                    <w:pPr>
                      <w:spacing w:after="0"/>
                      <w:rPr>
                        <w:rFonts w:ascii="Lexend Deca" w:hAnsi="Lexend Deca"/>
                        <w:b/>
                        <w:bCs/>
                        <w:color w:val="003B30"/>
                        <w:sz w:val="24"/>
                        <w:szCs w:val="24"/>
                      </w:rPr>
                    </w:pPr>
                    <w:r>
                      <w:rPr>
                        <w:rFonts w:ascii="Lexend Deca" w:hAnsi="Lexend Deca"/>
                        <w:b/>
                        <w:bCs/>
                        <w:color w:val="003B30"/>
                        <w:sz w:val="24"/>
                        <w:szCs w:val="24"/>
                      </w:rPr>
                      <w:t xml:space="preserve">Burmistrz Gminy i </w:t>
                    </w:r>
                    <w:r w:rsidR="00BD058F" w:rsidRPr="002C6AB2">
                      <w:rPr>
                        <w:rFonts w:ascii="Lexend Deca" w:hAnsi="Lexend Deca"/>
                        <w:b/>
                        <w:bCs/>
                        <w:color w:val="003B30"/>
                        <w:sz w:val="24"/>
                        <w:szCs w:val="24"/>
                      </w:rPr>
                      <w:t xml:space="preserve">Miasta Odolanów </w:t>
                    </w:r>
                  </w:p>
                  <w:p w:rsidR="00BD058F" w:rsidRPr="002C6AB2" w:rsidRDefault="00BD058F" w:rsidP="00BD058F">
                    <w:pPr>
                      <w:spacing w:after="0"/>
                      <w:rPr>
                        <w:rFonts w:ascii="Lexend Deca" w:hAnsi="Lexend Deca"/>
                        <w:b/>
                        <w:bCs/>
                        <w:color w:val="003B30"/>
                        <w:sz w:val="24"/>
                        <w:szCs w:val="24"/>
                      </w:rPr>
                    </w:pPr>
                    <w:r w:rsidRPr="002C6AB2">
                      <w:rPr>
                        <w:rFonts w:ascii="Lexend Deca" w:hAnsi="Lexend Deca"/>
                        <w:b/>
                        <w:bCs/>
                        <w:color w:val="003B30"/>
                        <w:sz w:val="24"/>
                        <w:szCs w:val="24"/>
                      </w:rPr>
                      <w:t>Rynek 1, 63-430 Odolanów</w:t>
                    </w:r>
                    <w:r w:rsidRPr="002C6AB2">
                      <w:rPr>
                        <w:rFonts w:ascii="Lexend Deca" w:hAnsi="Lexend Deca"/>
                        <w:b/>
                        <w:bCs/>
                        <w:color w:val="003B30"/>
                        <w:sz w:val="24"/>
                        <w:szCs w:val="24"/>
                      </w:rPr>
                      <w:br/>
                      <w:t>tel.: 62 620 08 50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2D04"/>
    <w:multiLevelType w:val="hybridMultilevel"/>
    <w:tmpl w:val="3BA6C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2DC"/>
    <w:multiLevelType w:val="multilevel"/>
    <w:tmpl w:val="0CB6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B1BAE"/>
    <w:multiLevelType w:val="hybridMultilevel"/>
    <w:tmpl w:val="D3D636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904DE"/>
    <w:multiLevelType w:val="hybridMultilevel"/>
    <w:tmpl w:val="B0EE2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7234"/>
    <w:multiLevelType w:val="hybridMultilevel"/>
    <w:tmpl w:val="F6B649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D74F0"/>
    <w:multiLevelType w:val="hybridMultilevel"/>
    <w:tmpl w:val="E9867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FB6"/>
    <w:multiLevelType w:val="hybridMultilevel"/>
    <w:tmpl w:val="BEB01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777D"/>
    <w:multiLevelType w:val="hybridMultilevel"/>
    <w:tmpl w:val="D576C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B9"/>
    <w:rsid w:val="000460EB"/>
    <w:rsid w:val="00070E25"/>
    <w:rsid w:val="000A0B54"/>
    <w:rsid w:val="000B0FC5"/>
    <w:rsid w:val="000B7276"/>
    <w:rsid w:val="000D0EB3"/>
    <w:rsid w:val="00105E29"/>
    <w:rsid w:val="00111C9D"/>
    <w:rsid w:val="00127B5F"/>
    <w:rsid w:val="00130BD3"/>
    <w:rsid w:val="00157044"/>
    <w:rsid w:val="00164D3E"/>
    <w:rsid w:val="0016673B"/>
    <w:rsid w:val="00166A5B"/>
    <w:rsid w:val="001A2287"/>
    <w:rsid w:val="001D6ABD"/>
    <w:rsid w:val="0022105A"/>
    <w:rsid w:val="00232627"/>
    <w:rsid w:val="002333BF"/>
    <w:rsid w:val="00251AE0"/>
    <w:rsid w:val="002749BA"/>
    <w:rsid w:val="002A62FA"/>
    <w:rsid w:val="002C6AB2"/>
    <w:rsid w:val="002C7DB9"/>
    <w:rsid w:val="00300AF8"/>
    <w:rsid w:val="00300F9A"/>
    <w:rsid w:val="0033192C"/>
    <w:rsid w:val="003A6F45"/>
    <w:rsid w:val="00434737"/>
    <w:rsid w:val="00451421"/>
    <w:rsid w:val="00456CEE"/>
    <w:rsid w:val="00467D4D"/>
    <w:rsid w:val="00474BCA"/>
    <w:rsid w:val="00476D63"/>
    <w:rsid w:val="004838C0"/>
    <w:rsid w:val="004A2141"/>
    <w:rsid w:val="004B0C3F"/>
    <w:rsid w:val="004D26F7"/>
    <w:rsid w:val="004E3286"/>
    <w:rsid w:val="004F1D7A"/>
    <w:rsid w:val="004F6163"/>
    <w:rsid w:val="00571FB8"/>
    <w:rsid w:val="00577880"/>
    <w:rsid w:val="005D20B5"/>
    <w:rsid w:val="005D4831"/>
    <w:rsid w:val="005F6D0A"/>
    <w:rsid w:val="0061387F"/>
    <w:rsid w:val="00616FBD"/>
    <w:rsid w:val="0062521E"/>
    <w:rsid w:val="00626A3E"/>
    <w:rsid w:val="0066236A"/>
    <w:rsid w:val="0067563B"/>
    <w:rsid w:val="006830F9"/>
    <w:rsid w:val="006846B3"/>
    <w:rsid w:val="006B7967"/>
    <w:rsid w:val="006C1BEF"/>
    <w:rsid w:val="006E3EAC"/>
    <w:rsid w:val="00712DE2"/>
    <w:rsid w:val="007434BF"/>
    <w:rsid w:val="007A758C"/>
    <w:rsid w:val="007C0767"/>
    <w:rsid w:val="0082282B"/>
    <w:rsid w:val="00832615"/>
    <w:rsid w:val="00850A8D"/>
    <w:rsid w:val="00866B4E"/>
    <w:rsid w:val="00867196"/>
    <w:rsid w:val="00870A39"/>
    <w:rsid w:val="00873A8B"/>
    <w:rsid w:val="00886AF3"/>
    <w:rsid w:val="00897BEF"/>
    <w:rsid w:val="008B63F5"/>
    <w:rsid w:val="00900D5F"/>
    <w:rsid w:val="00956F64"/>
    <w:rsid w:val="00966092"/>
    <w:rsid w:val="00990B93"/>
    <w:rsid w:val="00991FEF"/>
    <w:rsid w:val="009967A3"/>
    <w:rsid w:val="009D27B2"/>
    <w:rsid w:val="009D5975"/>
    <w:rsid w:val="009E7971"/>
    <w:rsid w:val="00A00AEB"/>
    <w:rsid w:val="00A42F07"/>
    <w:rsid w:val="00A548B4"/>
    <w:rsid w:val="00A86E7A"/>
    <w:rsid w:val="00AA3EE1"/>
    <w:rsid w:val="00AB15F4"/>
    <w:rsid w:val="00AC7171"/>
    <w:rsid w:val="00AD4346"/>
    <w:rsid w:val="00AD5CFD"/>
    <w:rsid w:val="00AE6724"/>
    <w:rsid w:val="00B078B6"/>
    <w:rsid w:val="00B60EA9"/>
    <w:rsid w:val="00BD058F"/>
    <w:rsid w:val="00BD5F0B"/>
    <w:rsid w:val="00BE3BC4"/>
    <w:rsid w:val="00C05208"/>
    <w:rsid w:val="00C167A4"/>
    <w:rsid w:val="00C45D53"/>
    <w:rsid w:val="00C778AA"/>
    <w:rsid w:val="00C81A56"/>
    <w:rsid w:val="00C82880"/>
    <w:rsid w:val="00C9505D"/>
    <w:rsid w:val="00CB1D5B"/>
    <w:rsid w:val="00CC3CD1"/>
    <w:rsid w:val="00CD4DCC"/>
    <w:rsid w:val="00D0318D"/>
    <w:rsid w:val="00D042E4"/>
    <w:rsid w:val="00D10EAF"/>
    <w:rsid w:val="00D44A91"/>
    <w:rsid w:val="00D5333A"/>
    <w:rsid w:val="00D71CFA"/>
    <w:rsid w:val="00D83CE5"/>
    <w:rsid w:val="00D86AB8"/>
    <w:rsid w:val="00D90DCC"/>
    <w:rsid w:val="00DA3814"/>
    <w:rsid w:val="00DB37ED"/>
    <w:rsid w:val="00DD2F8D"/>
    <w:rsid w:val="00EB2EBD"/>
    <w:rsid w:val="00EC23DC"/>
    <w:rsid w:val="00F122E8"/>
    <w:rsid w:val="00F12E94"/>
    <w:rsid w:val="00F30107"/>
    <w:rsid w:val="00F76A8F"/>
    <w:rsid w:val="00FC7CBC"/>
    <w:rsid w:val="00FE7152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C35BE0-0541-4BFF-AE98-C2F4C486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EB3"/>
  </w:style>
  <w:style w:type="paragraph" w:styleId="Nagwek1">
    <w:name w:val="heading 1"/>
    <w:basedOn w:val="Normalny"/>
    <w:next w:val="Normalny"/>
    <w:link w:val="Nagwek1Znak"/>
    <w:uiPriority w:val="9"/>
    <w:qFormat/>
    <w:rsid w:val="00127B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B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B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B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B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B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B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B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6CEE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456CEE"/>
  </w:style>
  <w:style w:type="paragraph" w:styleId="Stopka">
    <w:name w:val="footer"/>
    <w:basedOn w:val="Normalny"/>
    <w:link w:val="StopkaZnak"/>
    <w:uiPriority w:val="99"/>
    <w:unhideWhenUsed/>
    <w:rsid w:val="00456CEE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456CEE"/>
  </w:style>
  <w:style w:type="paragraph" w:styleId="Tekstdymka">
    <w:name w:val="Balloon Text"/>
    <w:basedOn w:val="Normalny"/>
    <w:link w:val="TekstdymkaZnak"/>
    <w:uiPriority w:val="99"/>
    <w:semiHidden/>
    <w:unhideWhenUsed/>
    <w:rsid w:val="00300A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AF8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127B5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D44A91"/>
    <w:rPr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4A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27B5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Tytu1">
    <w:name w:val="Tytuł1"/>
    <w:basedOn w:val="Domylnaczcionkaakapitu"/>
    <w:rsid w:val="00CC3CD1"/>
  </w:style>
  <w:style w:type="character" w:styleId="Hipercze">
    <w:name w:val="Hyperlink"/>
    <w:basedOn w:val="Domylnaczcionkaakapitu"/>
    <w:uiPriority w:val="99"/>
    <w:unhideWhenUsed/>
    <w:rsid w:val="00CC3CD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CF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27B5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B5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B5F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B5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B5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B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B5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B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27B5F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27B5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27B5F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B5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27B5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7B5F"/>
    <w:rPr>
      <w:b/>
      <w:bCs/>
    </w:rPr>
  </w:style>
  <w:style w:type="character" w:styleId="Uwydatnienie">
    <w:name w:val="Emphasis"/>
    <w:basedOn w:val="Domylnaczcionkaakapitu"/>
    <w:uiPriority w:val="20"/>
    <w:qFormat/>
    <w:rsid w:val="00127B5F"/>
    <w:rPr>
      <w:i/>
      <w:iCs/>
    </w:rPr>
  </w:style>
  <w:style w:type="paragraph" w:styleId="Bezodstpw">
    <w:name w:val="No Spacing"/>
    <w:uiPriority w:val="1"/>
    <w:qFormat/>
    <w:rsid w:val="00127B5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27B5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27B5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B5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B5F"/>
    <w:rPr>
      <w:b/>
      <w:bCs/>
      <w:i/>
      <w:iCs/>
      <w:color w:val="156082" w:themeColor="accent1"/>
    </w:rPr>
  </w:style>
  <w:style w:type="character" w:styleId="Wyrnieniedelikatne">
    <w:name w:val="Subtle Emphasis"/>
    <w:basedOn w:val="Domylnaczcionkaakapitu"/>
    <w:uiPriority w:val="19"/>
    <w:qFormat/>
    <w:rsid w:val="00127B5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127B5F"/>
    <w:rPr>
      <w:b/>
      <w:bCs/>
      <w:i/>
      <w:iCs/>
      <w:color w:val="156082" w:themeColor="accent1"/>
    </w:rPr>
  </w:style>
  <w:style w:type="character" w:styleId="Odwoaniedelikatne">
    <w:name w:val="Subtle Reference"/>
    <w:basedOn w:val="Domylnaczcionkaakapitu"/>
    <w:uiPriority w:val="31"/>
    <w:qFormat/>
    <w:rsid w:val="00127B5F"/>
    <w:rPr>
      <w:smallCaps/>
      <w:color w:val="E97132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127B5F"/>
    <w:rPr>
      <w:b/>
      <w:bCs/>
      <w:smallCaps/>
      <w:color w:val="E97132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27B5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7B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.kierzek\Desktop\DOTACJE%20-%20PIECE\Uchwa&#322;a%2024.04.2025\pisma%20UGiM%20&#8212;%20Burmistrz%20dotacj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A818-1A41-4656-883B-1DA275E9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pisma UGiM — Burmistrz dotacje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Kierzek</dc:creator>
  <cp:keywords/>
  <dc:description/>
  <cp:lastModifiedBy>Paulina Kierzek</cp:lastModifiedBy>
  <cp:revision>3</cp:revision>
  <cp:lastPrinted>2025-12-22T11:01:00Z</cp:lastPrinted>
  <dcterms:created xsi:type="dcterms:W3CDTF">2025-05-13T05:38:00Z</dcterms:created>
  <dcterms:modified xsi:type="dcterms:W3CDTF">2025-12-22T11:01:00Z</dcterms:modified>
</cp:coreProperties>
</file>